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66AC" w14:textId="77777777" w:rsidR="005E7FCD" w:rsidRDefault="005E7FCD" w:rsidP="005E7FCD">
      <w:pPr>
        <w:ind w:firstLine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47288E2" w14:textId="5B03135B" w:rsidR="00335A42" w:rsidRDefault="00335A42" w:rsidP="005E7FCD">
      <w:pPr>
        <w:ind w:firstLine="720"/>
        <w:rPr>
          <w:rFonts w:ascii="Times New Roman" w:eastAsia="Times New Roman" w:hAnsi="Times New Roman" w:cs="Times New Roman"/>
          <w:b/>
          <w:sz w:val="32"/>
          <w:szCs w:val="32"/>
          <w:lang w:val="sv-SE"/>
        </w:rPr>
      </w:pPr>
      <w:r w:rsidRPr="0070139A"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>Slinga 1 Grupp 1</w:t>
      </w:r>
      <w:r w:rsidR="00A51BF9"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 xml:space="preserve"> (11 åkare)</w:t>
      </w:r>
    </w:p>
    <w:p w14:paraId="596C0808" w14:textId="52C43B14" w:rsidR="000450F9" w:rsidRDefault="000450F9" w:rsidP="00C5510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BD4D4E">
        <w:rPr>
          <w:rFonts w:ascii="Times New Roman" w:eastAsia="Times New Roman" w:hAnsi="Times New Roman" w:cs="Times New Roman"/>
          <w:sz w:val="32"/>
          <w:szCs w:val="32"/>
          <w:lang w:val="sv-SE"/>
        </w:rPr>
        <w:t>Clara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1F6496">
        <w:rPr>
          <w:rFonts w:ascii="Times New Roman" w:eastAsia="Times New Roman" w:hAnsi="Times New Roman" w:cs="Times New Roman"/>
          <w:sz w:val="32"/>
          <w:szCs w:val="32"/>
          <w:lang w:val="sv-SE"/>
        </w:rPr>
        <w:t>Berg</w:t>
      </w:r>
    </w:p>
    <w:p w14:paraId="701CCA94" w14:textId="77777777" w:rsidR="000450F9" w:rsidRDefault="000450F9" w:rsidP="00C55108">
      <w:pPr>
        <w:ind w:firstLine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F6496">
        <w:rPr>
          <w:rFonts w:ascii="Times New Roman" w:eastAsia="Times New Roman" w:hAnsi="Times New Roman" w:cs="Times New Roman"/>
          <w:sz w:val="32"/>
          <w:szCs w:val="32"/>
          <w:lang w:val="sv-SE"/>
        </w:rPr>
        <w:t>Dagmar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6213FB">
        <w:rPr>
          <w:rFonts w:ascii="Times New Roman" w:eastAsia="Times New Roman" w:hAnsi="Times New Roman" w:cs="Times New Roman"/>
          <w:sz w:val="32"/>
          <w:szCs w:val="32"/>
          <w:lang w:val="sv-SE"/>
        </w:rPr>
        <w:t>Melchior</w:t>
      </w:r>
    </w:p>
    <w:p w14:paraId="28C29205" w14:textId="0804F996" w:rsidR="00C55108" w:rsidRPr="00A51BF9" w:rsidRDefault="00C55108" w:rsidP="00C5510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Iris Andreasson</w:t>
      </w:r>
    </w:p>
    <w:p w14:paraId="72B97A7A" w14:textId="77777777" w:rsidR="00C55108" w:rsidRDefault="00C55108" w:rsidP="00C55108">
      <w:pPr>
        <w:ind w:firstLine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777270E" w14:textId="0E4B8AB0" w:rsidR="006542C4" w:rsidRDefault="006542C4" w:rsidP="006542C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AB583D">
        <w:rPr>
          <w:rFonts w:ascii="Times New Roman" w:eastAsia="Times New Roman" w:hAnsi="Times New Roman" w:cs="Times New Roman"/>
          <w:sz w:val="32"/>
          <w:szCs w:val="32"/>
          <w:lang w:val="sv-SE"/>
        </w:rPr>
        <w:t>Ammie</w:t>
      </w:r>
      <w:proofErr w:type="spellEnd"/>
      <w:r w:rsidRPr="00AB583D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B583D">
        <w:rPr>
          <w:rFonts w:ascii="Times New Roman" w:eastAsia="Times New Roman" w:hAnsi="Times New Roman" w:cs="Times New Roman"/>
          <w:sz w:val="32"/>
          <w:szCs w:val="32"/>
          <w:lang w:val="sv-SE"/>
        </w:rPr>
        <w:t>Ringmark</w:t>
      </w:r>
      <w:proofErr w:type="spellEnd"/>
      <w:r w:rsidRPr="00AB583D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B583D">
        <w:rPr>
          <w:rFonts w:ascii="Times New Roman" w:eastAsia="Times New Roman" w:hAnsi="Times New Roman" w:cs="Times New Roman"/>
          <w:sz w:val="32"/>
          <w:szCs w:val="32"/>
          <w:lang w:val="sv-SE"/>
        </w:rPr>
        <w:t>Xiao</w:t>
      </w:r>
      <w:proofErr w:type="spellEnd"/>
    </w:p>
    <w:p w14:paraId="3E7F97D4" w14:textId="0443BD7B" w:rsidR="00C55108" w:rsidRDefault="00C55108" w:rsidP="00C5510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7471FD">
        <w:rPr>
          <w:rFonts w:ascii="Times New Roman" w:eastAsia="Times New Roman" w:hAnsi="Times New Roman" w:cs="Times New Roman"/>
          <w:sz w:val="32"/>
          <w:szCs w:val="32"/>
          <w:lang w:val="sv-SE"/>
        </w:rPr>
        <w:t>Bassam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7471FD">
        <w:rPr>
          <w:rFonts w:ascii="Times New Roman" w:eastAsia="Times New Roman" w:hAnsi="Times New Roman" w:cs="Times New Roman"/>
          <w:sz w:val="32"/>
          <w:szCs w:val="32"/>
          <w:lang w:val="sv-SE"/>
        </w:rPr>
        <w:t>Mohamad</w:t>
      </w:r>
    </w:p>
    <w:p w14:paraId="1B948688" w14:textId="77777777" w:rsidR="000450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0572F0">
        <w:rPr>
          <w:rFonts w:ascii="Times New Roman" w:eastAsia="Times New Roman" w:hAnsi="Times New Roman" w:cs="Times New Roman"/>
          <w:sz w:val="32"/>
          <w:szCs w:val="32"/>
          <w:lang w:val="sv-SE"/>
        </w:rPr>
        <w:t>Elif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0572F0">
        <w:rPr>
          <w:rFonts w:ascii="Times New Roman" w:eastAsia="Times New Roman" w:hAnsi="Times New Roman" w:cs="Times New Roman"/>
          <w:sz w:val="32"/>
          <w:szCs w:val="32"/>
          <w:lang w:val="sv-SE"/>
        </w:rPr>
        <w:t>Eren</w:t>
      </w:r>
      <w:proofErr w:type="spellEnd"/>
    </w:p>
    <w:p w14:paraId="39941DB5" w14:textId="77777777" w:rsidR="006542C4" w:rsidRDefault="006542C4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915E365" w14:textId="02447EBE" w:rsidR="000450F9" w:rsidRDefault="000450F9" w:rsidP="006542C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24144">
        <w:rPr>
          <w:rFonts w:ascii="Times New Roman" w:eastAsia="Times New Roman" w:hAnsi="Times New Roman" w:cs="Times New Roman"/>
          <w:sz w:val="32"/>
          <w:szCs w:val="32"/>
          <w:lang w:val="sv-SE"/>
        </w:rPr>
        <w:t>Era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524144">
        <w:rPr>
          <w:rFonts w:ascii="Times New Roman" w:eastAsia="Times New Roman" w:hAnsi="Times New Roman" w:cs="Times New Roman"/>
          <w:sz w:val="32"/>
          <w:szCs w:val="32"/>
          <w:lang w:val="sv-SE"/>
        </w:rPr>
        <w:t>Ahmetaj</w:t>
      </w:r>
      <w:proofErr w:type="spellEnd"/>
    </w:p>
    <w:p w14:paraId="2726703E" w14:textId="77777777" w:rsidR="000450F9" w:rsidRPr="00A51B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Ethan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Ringmark</w:t>
      </w:r>
      <w:proofErr w:type="spellEnd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Xiao</w:t>
      </w:r>
      <w:proofErr w:type="spellEnd"/>
    </w:p>
    <w:p w14:paraId="08ACBBCA" w14:textId="77777777" w:rsidR="000450F9" w:rsidRPr="00A51B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Ilia</w:t>
      </w:r>
      <w:proofErr w:type="spellEnd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Blancpain</w:t>
      </w:r>
      <w:proofErr w:type="spellEnd"/>
    </w:p>
    <w:p w14:paraId="37B88945" w14:textId="77777777" w:rsidR="000450F9" w:rsidRPr="00A51B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367B46C2" w14:textId="77777777" w:rsidR="000450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BD2361">
        <w:rPr>
          <w:rFonts w:ascii="Times New Roman" w:eastAsia="Times New Roman" w:hAnsi="Times New Roman" w:cs="Times New Roman"/>
          <w:sz w:val="32"/>
          <w:szCs w:val="32"/>
          <w:lang w:val="sv-SE"/>
        </w:rPr>
        <w:t>Lana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BD2361">
        <w:rPr>
          <w:rFonts w:ascii="Times New Roman" w:eastAsia="Times New Roman" w:hAnsi="Times New Roman" w:cs="Times New Roman"/>
          <w:sz w:val="32"/>
          <w:szCs w:val="32"/>
          <w:lang w:val="sv-SE"/>
        </w:rPr>
        <w:t>Klaamas</w:t>
      </w:r>
      <w:proofErr w:type="spellEnd"/>
      <w:r w:rsidRPr="00BD2361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Yusuf</w:t>
      </w:r>
    </w:p>
    <w:p w14:paraId="325646E9" w14:textId="77777777" w:rsidR="000450F9" w:rsidRDefault="000450F9" w:rsidP="000450F9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6B54C8">
        <w:rPr>
          <w:rFonts w:ascii="Times New Roman" w:eastAsia="Times New Roman" w:hAnsi="Times New Roman" w:cs="Times New Roman"/>
          <w:sz w:val="32"/>
          <w:szCs w:val="32"/>
          <w:lang w:val="sv-SE"/>
        </w:rPr>
        <w:t>Lilly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6B54C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Wahlsten </w:t>
      </w:r>
      <w:proofErr w:type="spellStart"/>
      <w:r w:rsidRPr="006B54C8">
        <w:rPr>
          <w:rFonts w:ascii="Times New Roman" w:eastAsia="Times New Roman" w:hAnsi="Times New Roman" w:cs="Times New Roman"/>
          <w:sz w:val="32"/>
          <w:szCs w:val="32"/>
          <w:lang w:val="sv-SE"/>
        </w:rPr>
        <w:t>Hakani</w:t>
      </w:r>
      <w:proofErr w:type="spellEnd"/>
    </w:p>
    <w:p w14:paraId="5C89AA69" w14:textId="77777777" w:rsidR="000450F9" w:rsidRDefault="000450F9" w:rsidP="00A51BF9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1BAFB4A7" w14:textId="0091495B" w:rsidR="000450F9" w:rsidRDefault="000450F9" w:rsidP="000450F9">
      <w:pPr>
        <w:ind w:left="720"/>
        <w:rPr>
          <w:rFonts w:ascii="Times New Roman" w:eastAsia="Times New Roman" w:hAnsi="Times New Roman" w:cs="Times New Roman"/>
          <w:b/>
          <w:sz w:val="32"/>
          <w:szCs w:val="32"/>
          <w:lang w:val="sv-SE"/>
        </w:rPr>
      </w:pPr>
      <w:r w:rsidRPr="0070139A"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 xml:space="preserve">Slinga 1 Grupp </w:t>
      </w:r>
      <w:r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>2</w:t>
      </w:r>
      <w:r w:rsidR="00784D89"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 xml:space="preserve"> (8 åkare)</w:t>
      </w:r>
    </w:p>
    <w:p w14:paraId="15EF0139" w14:textId="77777777" w:rsidR="00B723CE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May Wahlsten </w:t>
      </w: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Hakani</w:t>
      </w:r>
      <w:proofErr w:type="spellEnd"/>
    </w:p>
    <w:p w14:paraId="153927EC" w14:textId="77777777" w:rsidR="00F06204" w:rsidRPr="00A51BF9" w:rsidRDefault="00F06204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Nineve</w:t>
      </w:r>
      <w:proofErr w:type="spellEnd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Kesenci</w:t>
      </w:r>
      <w:proofErr w:type="spellEnd"/>
    </w:p>
    <w:p w14:paraId="555DD1C8" w14:textId="10BE7B0F" w:rsidR="00F06204" w:rsidRPr="00F06204" w:rsidRDefault="00F06204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D64E41">
        <w:rPr>
          <w:rFonts w:ascii="Times New Roman" w:eastAsia="Times New Roman" w:hAnsi="Times New Roman" w:cs="Times New Roman"/>
          <w:sz w:val="32"/>
          <w:szCs w:val="32"/>
          <w:lang w:val="sv-SE"/>
        </w:rPr>
        <w:t>Nicole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64E41">
        <w:rPr>
          <w:rFonts w:ascii="Times New Roman" w:eastAsia="Times New Roman" w:hAnsi="Times New Roman" w:cs="Times New Roman"/>
          <w:sz w:val="32"/>
          <w:szCs w:val="32"/>
          <w:lang w:val="sv-SE"/>
        </w:rPr>
        <w:t>Blazhevska</w:t>
      </w:r>
      <w:proofErr w:type="spellEnd"/>
      <w:r w:rsidRPr="00D64E41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Orre</w:t>
      </w:r>
    </w:p>
    <w:p w14:paraId="35DF37CE" w14:textId="77777777" w:rsidR="00F06204" w:rsidRPr="00CB6158" w:rsidRDefault="00F06204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D0E9485" w14:textId="77777777" w:rsidR="00B723CE" w:rsidRPr="00CB6158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Maya </w:t>
      </w: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Klaamas</w:t>
      </w:r>
      <w:proofErr w:type="spellEnd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Yusuf</w:t>
      </w:r>
    </w:p>
    <w:p w14:paraId="76443512" w14:textId="7683A00C" w:rsidR="00B723CE" w:rsidRPr="00CB6158" w:rsidRDefault="00B723CE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Molly </w:t>
      </w: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Engmark</w:t>
      </w:r>
      <w:proofErr w:type="spellEnd"/>
    </w:p>
    <w:p w14:paraId="76E81978" w14:textId="77777777" w:rsidR="00B723CE" w:rsidRPr="00F06204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F06204">
        <w:rPr>
          <w:rFonts w:ascii="Times New Roman" w:eastAsia="Times New Roman" w:hAnsi="Times New Roman" w:cs="Times New Roman"/>
          <w:sz w:val="32"/>
          <w:szCs w:val="32"/>
          <w:lang w:val="sv-SE"/>
        </w:rPr>
        <w:t>Nilani</w:t>
      </w:r>
      <w:proofErr w:type="spellEnd"/>
      <w:r w:rsidRPr="00F06204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F06204">
        <w:rPr>
          <w:rFonts w:ascii="Times New Roman" w:eastAsia="Times New Roman" w:hAnsi="Times New Roman" w:cs="Times New Roman"/>
          <w:sz w:val="32"/>
          <w:szCs w:val="32"/>
          <w:lang w:val="sv-SE"/>
        </w:rPr>
        <w:t>Madhan</w:t>
      </w:r>
      <w:proofErr w:type="spellEnd"/>
      <w:r w:rsidRPr="00F06204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Kumar</w:t>
      </w:r>
    </w:p>
    <w:p w14:paraId="05A155A7" w14:textId="77777777" w:rsidR="00B723CE" w:rsidRPr="00F06204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6B3CE0FE" w14:textId="77777777" w:rsidR="00B723CE" w:rsidRPr="00F06204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F06204">
        <w:rPr>
          <w:rFonts w:ascii="Times New Roman" w:eastAsia="Times New Roman" w:hAnsi="Times New Roman" w:cs="Times New Roman"/>
          <w:sz w:val="32"/>
          <w:szCs w:val="32"/>
          <w:lang w:val="sv-SE"/>
        </w:rPr>
        <w:t>Sophie Danielsson</w:t>
      </w:r>
    </w:p>
    <w:p w14:paraId="199051D5" w14:textId="77777777" w:rsidR="00B723CE" w:rsidRPr="00CB6158" w:rsidRDefault="00B723CE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Tiana</w:t>
      </w:r>
      <w:proofErr w:type="spellEnd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Fazelia</w:t>
      </w:r>
      <w:proofErr w:type="spellEnd"/>
    </w:p>
    <w:p w14:paraId="66F79EA8" w14:textId="77777777" w:rsidR="006672F1" w:rsidRPr="00CB6158" w:rsidRDefault="006672F1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50D4459A" w14:textId="77777777" w:rsidR="009C2A8C" w:rsidRPr="00CB6158" w:rsidRDefault="009C2A8C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7349D57" w14:textId="77777777" w:rsidR="009C2A8C" w:rsidRPr="00CB6158" w:rsidRDefault="009C2A8C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63D36515" w14:textId="77777777" w:rsidR="009C2A8C" w:rsidRDefault="009C2A8C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206427E" w14:textId="77777777" w:rsidR="00784D89" w:rsidRPr="00CB6158" w:rsidRDefault="00784D89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0D1B50C" w14:textId="77777777" w:rsidR="009C2A8C" w:rsidRPr="00CB6158" w:rsidRDefault="009C2A8C" w:rsidP="00B723C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C48DB41" w14:textId="7DAE2F2C" w:rsidR="006672F1" w:rsidRPr="00CB6158" w:rsidRDefault="006672F1" w:rsidP="00B723CE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2 Grupp 1</w:t>
      </w:r>
      <w:r w:rsidR="00784D89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(8 åkare)</w:t>
      </w:r>
    </w:p>
    <w:p w14:paraId="684EA234" w14:textId="77777777" w:rsidR="009C2A8C" w:rsidRPr="009C2A8C" w:rsidRDefault="009C2A8C" w:rsidP="009C2A8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Alicia Lundin </w:t>
      </w:r>
      <w:proofErr w:type="spellStart"/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>Bjelkevik</w:t>
      </w:r>
      <w:proofErr w:type="spellEnd"/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</w:p>
    <w:p w14:paraId="2BB194E9" w14:textId="77777777" w:rsidR="009C2A8C" w:rsidRPr="009C2A8C" w:rsidRDefault="009C2A8C" w:rsidP="009C2A8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>Ellen Ax</w:t>
      </w:r>
    </w:p>
    <w:p w14:paraId="56AA7753" w14:textId="77777777" w:rsidR="009C2A8C" w:rsidRDefault="009C2A8C" w:rsidP="009C2A8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Elvira </w:t>
      </w:r>
      <w:proofErr w:type="spellStart"/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>Sarría</w:t>
      </w:r>
      <w:proofErr w:type="spellEnd"/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Olausson</w:t>
      </w:r>
    </w:p>
    <w:p w14:paraId="091BA138" w14:textId="77777777" w:rsidR="0060587B" w:rsidRDefault="0060587B" w:rsidP="009C2A8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3B716EA4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11C09">
        <w:rPr>
          <w:rFonts w:ascii="Times New Roman" w:eastAsia="Times New Roman" w:hAnsi="Times New Roman" w:cs="Times New Roman"/>
          <w:sz w:val="32"/>
          <w:szCs w:val="32"/>
          <w:lang w:val="sv-SE"/>
        </w:rPr>
        <w:t>Carla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BD4D4E">
        <w:rPr>
          <w:rFonts w:ascii="Times New Roman" w:eastAsia="Times New Roman" w:hAnsi="Times New Roman" w:cs="Times New Roman"/>
          <w:sz w:val="32"/>
          <w:szCs w:val="32"/>
          <w:lang w:val="sv-SE"/>
        </w:rPr>
        <w:t>Borvander</w:t>
      </w:r>
      <w:proofErr w:type="spellEnd"/>
    </w:p>
    <w:p w14:paraId="42664B94" w14:textId="703CFC01" w:rsidR="0060587B" w:rsidRPr="00A51BF9" w:rsidRDefault="0060587B" w:rsidP="001A7B36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Daria</w:t>
      </w:r>
      <w:proofErr w:type="spellEnd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Subasic</w:t>
      </w:r>
      <w:proofErr w:type="spellEnd"/>
    </w:p>
    <w:p w14:paraId="01319CAB" w14:textId="77777777" w:rsidR="0060587B" w:rsidRPr="00E07150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E07150">
        <w:rPr>
          <w:rFonts w:ascii="Times New Roman" w:eastAsia="Times New Roman" w:hAnsi="Times New Roman" w:cs="Times New Roman"/>
          <w:sz w:val="32"/>
          <w:szCs w:val="32"/>
          <w:lang w:val="sv-SE"/>
        </w:rPr>
        <w:t>Ellen Nilsson</w:t>
      </w:r>
    </w:p>
    <w:p w14:paraId="098178C6" w14:textId="77777777" w:rsidR="001A7B36" w:rsidRPr="00E07150" w:rsidRDefault="001A7B36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28B37C9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9A0AB6">
        <w:rPr>
          <w:rFonts w:ascii="Times New Roman" w:eastAsia="Times New Roman" w:hAnsi="Times New Roman" w:cs="Times New Roman"/>
          <w:sz w:val="32"/>
          <w:szCs w:val="32"/>
          <w:lang w:val="sv-SE"/>
        </w:rPr>
        <w:t>Freja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9A0AB6">
        <w:rPr>
          <w:rFonts w:ascii="Times New Roman" w:eastAsia="Times New Roman" w:hAnsi="Times New Roman" w:cs="Times New Roman"/>
          <w:sz w:val="32"/>
          <w:szCs w:val="32"/>
          <w:lang w:val="sv-SE"/>
        </w:rPr>
        <w:t>Berg</w:t>
      </w:r>
    </w:p>
    <w:p w14:paraId="4BDCF9E8" w14:textId="77777777" w:rsidR="00E07150" w:rsidRDefault="00E07150" w:rsidP="00E07150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CD3E78">
        <w:rPr>
          <w:rFonts w:ascii="Times New Roman" w:eastAsia="Times New Roman" w:hAnsi="Times New Roman" w:cs="Times New Roman"/>
          <w:sz w:val="32"/>
          <w:szCs w:val="32"/>
          <w:lang w:val="sv-SE"/>
        </w:rPr>
        <w:t>Inès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F07C92">
        <w:rPr>
          <w:rFonts w:ascii="Times New Roman" w:eastAsia="Times New Roman" w:hAnsi="Times New Roman" w:cs="Times New Roman"/>
          <w:sz w:val="32"/>
          <w:szCs w:val="32"/>
          <w:lang w:val="sv-SE"/>
        </w:rPr>
        <w:t>Zarrouki</w:t>
      </w:r>
      <w:proofErr w:type="spellEnd"/>
    </w:p>
    <w:p w14:paraId="5AC4D2EF" w14:textId="77777777" w:rsidR="00E07150" w:rsidRDefault="00E07150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92E5D76" w14:textId="77777777" w:rsidR="00C55108" w:rsidRDefault="00C55108" w:rsidP="00E07150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439C2470" w14:textId="77777777" w:rsidR="00E07150" w:rsidRDefault="00E07150" w:rsidP="00E07150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47A4AB26" w14:textId="77777777" w:rsidR="00E07150" w:rsidRDefault="00E07150" w:rsidP="00E07150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48423CB" w14:textId="77777777" w:rsidR="00E07150" w:rsidRDefault="00E07150" w:rsidP="00E07150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1633CE83" w14:textId="21289030" w:rsidR="0060587B" w:rsidRPr="00CB6158" w:rsidRDefault="00E47648" w:rsidP="00E47648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2 Grupp 2</w:t>
      </w:r>
      <w:r w:rsidR="00C91560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(7 åkare)</w:t>
      </w:r>
    </w:p>
    <w:p w14:paraId="79429741" w14:textId="776C2660" w:rsidR="00A5495E" w:rsidRDefault="0060587B" w:rsidP="00E07150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256B72">
        <w:rPr>
          <w:rFonts w:ascii="Times New Roman" w:eastAsia="Times New Roman" w:hAnsi="Times New Roman" w:cs="Times New Roman"/>
          <w:sz w:val="32"/>
          <w:szCs w:val="32"/>
          <w:lang w:val="sv-SE"/>
        </w:rPr>
        <w:t>Irma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2D554A">
        <w:rPr>
          <w:rFonts w:ascii="Times New Roman" w:eastAsia="Times New Roman" w:hAnsi="Times New Roman" w:cs="Times New Roman"/>
          <w:sz w:val="32"/>
          <w:szCs w:val="32"/>
          <w:lang w:val="sv-SE"/>
        </w:rPr>
        <w:t>Aronsson Löfberg</w:t>
      </w:r>
      <w:r w:rsidRPr="0060587B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</w:p>
    <w:p w14:paraId="5293A199" w14:textId="3D735194" w:rsidR="0060587B" w:rsidRDefault="0060587B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3D2B74">
        <w:rPr>
          <w:rFonts w:ascii="Times New Roman" w:eastAsia="Times New Roman" w:hAnsi="Times New Roman" w:cs="Times New Roman"/>
          <w:sz w:val="32"/>
          <w:szCs w:val="32"/>
          <w:lang w:val="sv-SE"/>
        </w:rPr>
        <w:t>Julia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3D2B74">
        <w:rPr>
          <w:rFonts w:ascii="Times New Roman" w:eastAsia="Times New Roman" w:hAnsi="Times New Roman" w:cs="Times New Roman"/>
          <w:sz w:val="32"/>
          <w:szCs w:val="32"/>
          <w:lang w:val="sv-SE"/>
        </w:rPr>
        <w:t>Ghadri</w:t>
      </w:r>
      <w:proofErr w:type="spellEnd"/>
    </w:p>
    <w:p w14:paraId="779EC130" w14:textId="77777777" w:rsidR="00E07150" w:rsidRDefault="00E07150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AF0DECA" w14:textId="7C1A61A9" w:rsidR="00F06204" w:rsidRDefault="0060587B" w:rsidP="00E07150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890F33">
        <w:rPr>
          <w:rFonts w:ascii="Times New Roman" w:eastAsia="Times New Roman" w:hAnsi="Times New Roman" w:cs="Times New Roman"/>
          <w:sz w:val="32"/>
          <w:szCs w:val="32"/>
          <w:lang w:val="sv-SE"/>
        </w:rPr>
        <w:t>Kíra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890F33">
        <w:rPr>
          <w:rFonts w:ascii="Times New Roman" w:eastAsia="Times New Roman" w:hAnsi="Times New Roman" w:cs="Times New Roman"/>
          <w:sz w:val="32"/>
          <w:szCs w:val="32"/>
          <w:lang w:val="sv-SE"/>
        </w:rPr>
        <w:t>Danielsdottir</w:t>
      </w:r>
      <w:proofErr w:type="spellEnd"/>
    </w:p>
    <w:p w14:paraId="39BA516A" w14:textId="059FDC3B" w:rsidR="0060587B" w:rsidRDefault="0060587B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C02BB">
        <w:rPr>
          <w:rFonts w:ascii="Times New Roman" w:eastAsia="Times New Roman" w:hAnsi="Times New Roman" w:cs="Times New Roman"/>
          <w:sz w:val="32"/>
          <w:szCs w:val="32"/>
          <w:lang w:val="sv-SE"/>
        </w:rPr>
        <w:t>Mila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1C02BB">
        <w:rPr>
          <w:rFonts w:ascii="Times New Roman" w:eastAsia="Times New Roman" w:hAnsi="Times New Roman" w:cs="Times New Roman"/>
          <w:sz w:val="32"/>
          <w:szCs w:val="32"/>
          <w:lang w:val="sv-SE"/>
        </w:rPr>
        <w:t>Mandorf</w:t>
      </w:r>
      <w:proofErr w:type="spellEnd"/>
    </w:p>
    <w:p w14:paraId="73BA780C" w14:textId="77777777" w:rsidR="00E07150" w:rsidRDefault="00E07150" w:rsidP="00F06204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525F10BF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1C02BB">
        <w:rPr>
          <w:rFonts w:ascii="Times New Roman" w:eastAsia="Times New Roman" w:hAnsi="Times New Roman" w:cs="Times New Roman"/>
          <w:sz w:val="32"/>
          <w:szCs w:val="32"/>
          <w:lang w:val="sv-SE"/>
        </w:rPr>
        <w:t>Millie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1012DA">
        <w:rPr>
          <w:rFonts w:ascii="Times New Roman" w:eastAsia="Times New Roman" w:hAnsi="Times New Roman" w:cs="Times New Roman"/>
          <w:sz w:val="32"/>
          <w:szCs w:val="32"/>
          <w:lang w:val="sv-SE"/>
        </w:rPr>
        <w:t>Södergren Karlsson</w:t>
      </w:r>
    </w:p>
    <w:p w14:paraId="2412428F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012DA">
        <w:rPr>
          <w:rFonts w:ascii="Times New Roman" w:eastAsia="Times New Roman" w:hAnsi="Times New Roman" w:cs="Times New Roman"/>
          <w:sz w:val="32"/>
          <w:szCs w:val="32"/>
          <w:lang w:val="sv-SE"/>
        </w:rPr>
        <w:t>Mimmi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F01FC8">
        <w:rPr>
          <w:rFonts w:ascii="Times New Roman" w:eastAsia="Times New Roman" w:hAnsi="Times New Roman" w:cs="Times New Roman"/>
          <w:sz w:val="32"/>
          <w:szCs w:val="32"/>
          <w:lang w:val="sv-SE"/>
        </w:rPr>
        <w:t>Vikingskär</w:t>
      </w:r>
      <w:proofErr w:type="spellEnd"/>
    </w:p>
    <w:p w14:paraId="2BF268F9" w14:textId="7CA9764C" w:rsidR="00E07150" w:rsidRPr="00A51BF9" w:rsidRDefault="00E07150" w:rsidP="00E07150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Evelyne Gustafsson Wang</w:t>
      </w:r>
    </w:p>
    <w:p w14:paraId="090A6730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3CECC8B4" w14:textId="77777777" w:rsidR="00E47648" w:rsidRDefault="00E47648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4181404F" w14:textId="77777777" w:rsidR="00E47648" w:rsidRDefault="00E47648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393C6110" w14:textId="77777777" w:rsidR="00E47648" w:rsidRDefault="00E47648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BC649E6" w14:textId="77777777" w:rsidR="00F06204" w:rsidRDefault="00F06204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3D1C81A" w14:textId="77777777" w:rsidR="00E47648" w:rsidRDefault="00E47648" w:rsidP="00C55108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DB57FF5" w14:textId="77777777" w:rsidR="00E47648" w:rsidRDefault="00E47648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ADA37A6" w14:textId="38C6E977" w:rsidR="00E47648" w:rsidRPr="00CB6158" w:rsidRDefault="00E47648" w:rsidP="00E47648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2 Grupp 3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(9 åkare)</w:t>
      </w:r>
    </w:p>
    <w:p w14:paraId="6B903340" w14:textId="77777777" w:rsidR="0060587B" w:rsidRPr="00A51BF9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A51BF9">
        <w:rPr>
          <w:rFonts w:ascii="Times New Roman" w:eastAsia="Times New Roman" w:hAnsi="Times New Roman" w:cs="Times New Roman"/>
          <w:sz w:val="32"/>
          <w:szCs w:val="32"/>
        </w:rPr>
        <w:t xml:space="preserve">Ruth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</w:rPr>
        <w:t>Westholm</w:t>
      </w:r>
      <w:proofErr w:type="spellEnd"/>
    </w:p>
    <w:p w14:paraId="160B0D26" w14:textId="77777777" w:rsidR="0060587B" w:rsidRPr="00A51BF9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A51BF9">
        <w:rPr>
          <w:rFonts w:ascii="Times New Roman" w:eastAsia="Times New Roman" w:hAnsi="Times New Roman" w:cs="Times New Roman"/>
          <w:sz w:val="32"/>
          <w:szCs w:val="32"/>
        </w:rPr>
        <w:t xml:space="preserve">Simta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</w:rPr>
        <w:t>Keryakos</w:t>
      </w:r>
      <w:proofErr w:type="spellEnd"/>
    </w:p>
    <w:p w14:paraId="5E626011" w14:textId="06E4C8E2" w:rsidR="0061498D" w:rsidRPr="0061498D" w:rsidRDefault="0061498D" w:rsidP="0061498D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314F54">
        <w:rPr>
          <w:rFonts w:ascii="Times New Roman" w:eastAsia="Times New Roman" w:hAnsi="Times New Roman" w:cs="Times New Roman"/>
          <w:sz w:val="32"/>
          <w:szCs w:val="32"/>
        </w:rPr>
        <w:t>Una Crnic</w:t>
      </w:r>
    </w:p>
    <w:p w14:paraId="065AAB77" w14:textId="77777777" w:rsidR="0060587B" w:rsidRPr="00A51BF9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14:paraId="410417B0" w14:textId="77777777" w:rsidR="0060587B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D168CA">
        <w:rPr>
          <w:rFonts w:ascii="Times New Roman" w:eastAsia="Times New Roman" w:hAnsi="Times New Roman" w:cs="Times New Roman"/>
          <w:sz w:val="32"/>
          <w:szCs w:val="32"/>
          <w:lang w:val="sv-SE"/>
        </w:rPr>
        <w:t>Sneha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168CA">
        <w:rPr>
          <w:rFonts w:ascii="Times New Roman" w:eastAsia="Times New Roman" w:hAnsi="Times New Roman" w:cs="Times New Roman"/>
          <w:sz w:val="32"/>
          <w:szCs w:val="32"/>
          <w:lang w:val="sv-SE"/>
        </w:rPr>
        <w:t>Pattanaik</w:t>
      </w:r>
      <w:proofErr w:type="spellEnd"/>
      <w:r w:rsidRPr="00D168CA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168CA">
        <w:rPr>
          <w:rFonts w:ascii="Times New Roman" w:eastAsia="Times New Roman" w:hAnsi="Times New Roman" w:cs="Times New Roman"/>
          <w:sz w:val="32"/>
          <w:szCs w:val="32"/>
          <w:lang w:val="sv-SE"/>
        </w:rPr>
        <w:t>Koneru</w:t>
      </w:r>
      <w:proofErr w:type="spellEnd"/>
    </w:p>
    <w:p w14:paraId="550D8D35" w14:textId="77777777" w:rsidR="0060587B" w:rsidRPr="00A51BF9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Sophia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Keulemans</w:t>
      </w:r>
      <w:proofErr w:type="spellEnd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Dobrén</w:t>
      </w:r>
      <w:proofErr w:type="spellEnd"/>
    </w:p>
    <w:p w14:paraId="67B582D8" w14:textId="1E41A7A4" w:rsidR="00A5495E" w:rsidRPr="00A5495E" w:rsidRDefault="00A5495E" w:rsidP="00A5495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Yihan</w:t>
      </w:r>
      <w:proofErr w:type="spellEnd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Li</w:t>
      </w:r>
    </w:p>
    <w:p w14:paraId="02C43B10" w14:textId="77777777" w:rsidR="0060587B" w:rsidRPr="00A51BF9" w:rsidRDefault="0060587B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160A3092" w14:textId="39240720" w:rsidR="00842160" w:rsidRPr="00A51BF9" w:rsidRDefault="0060587B" w:rsidP="00A5495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A51BF9">
        <w:rPr>
          <w:rFonts w:ascii="Times New Roman" w:eastAsia="Times New Roman" w:hAnsi="Times New Roman" w:cs="Times New Roman"/>
          <w:sz w:val="32"/>
          <w:szCs w:val="32"/>
          <w:lang w:val="sv-SE"/>
        </w:rPr>
        <w:t>Victoria Bratt</w:t>
      </w:r>
    </w:p>
    <w:p w14:paraId="59EB6862" w14:textId="09CBD9CF" w:rsidR="00E07150" w:rsidRPr="00E07150" w:rsidRDefault="00E07150" w:rsidP="00E07150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EA150F">
        <w:rPr>
          <w:rFonts w:ascii="Times New Roman" w:eastAsia="Times New Roman" w:hAnsi="Times New Roman" w:cs="Times New Roman"/>
          <w:sz w:val="32"/>
          <w:szCs w:val="32"/>
          <w:lang w:val="sv-SE"/>
        </w:rPr>
        <w:t>Fiona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EA150F">
        <w:rPr>
          <w:rFonts w:ascii="Times New Roman" w:eastAsia="Times New Roman" w:hAnsi="Times New Roman" w:cs="Times New Roman"/>
          <w:sz w:val="32"/>
          <w:szCs w:val="32"/>
          <w:lang w:val="sv-SE"/>
        </w:rPr>
        <w:t>Nehmetallah</w:t>
      </w:r>
      <w:proofErr w:type="spellEnd"/>
    </w:p>
    <w:p w14:paraId="6BEE3DD1" w14:textId="32C4AEDB" w:rsidR="00A5495E" w:rsidRPr="00A5495E" w:rsidRDefault="00A5495E" w:rsidP="00A5495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F2640D">
        <w:rPr>
          <w:rFonts w:ascii="Times New Roman" w:eastAsia="Times New Roman" w:hAnsi="Times New Roman" w:cs="Times New Roman"/>
          <w:sz w:val="32"/>
          <w:szCs w:val="32"/>
          <w:lang w:val="sv-SE"/>
        </w:rPr>
        <w:t>Hailie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F2640D">
        <w:rPr>
          <w:rFonts w:ascii="Times New Roman" w:eastAsia="Times New Roman" w:hAnsi="Times New Roman" w:cs="Times New Roman"/>
          <w:sz w:val="32"/>
          <w:szCs w:val="32"/>
          <w:lang w:val="sv-SE"/>
        </w:rPr>
        <w:t>Wangerås-Kauramäki</w:t>
      </w:r>
      <w:proofErr w:type="spellEnd"/>
    </w:p>
    <w:p w14:paraId="4A344739" w14:textId="77777777" w:rsidR="00FB0498" w:rsidRPr="00CB6158" w:rsidRDefault="00FB0498" w:rsidP="0060587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63C44777" w14:textId="1E34C8EA" w:rsidR="00842160" w:rsidRPr="00CB6158" w:rsidRDefault="00842160" w:rsidP="00842160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3 Grupp 1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(5 åkare)</w:t>
      </w:r>
    </w:p>
    <w:p w14:paraId="177DCC05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6E193A">
        <w:rPr>
          <w:rFonts w:ascii="Times New Roman" w:eastAsia="Times New Roman" w:hAnsi="Times New Roman" w:cs="Times New Roman"/>
          <w:sz w:val="32"/>
          <w:szCs w:val="32"/>
          <w:lang w:val="sv-SE"/>
        </w:rPr>
        <w:t>Anna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BC278B">
        <w:rPr>
          <w:rFonts w:ascii="Times New Roman" w:eastAsia="Times New Roman" w:hAnsi="Times New Roman" w:cs="Times New Roman"/>
          <w:sz w:val="32"/>
          <w:szCs w:val="32"/>
          <w:lang w:val="sv-SE"/>
        </w:rPr>
        <w:t>Martirosyan</w:t>
      </w:r>
      <w:proofErr w:type="spellEnd"/>
    </w:p>
    <w:p w14:paraId="500893B6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BC278B">
        <w:rPr>
          <w:rFonts w:ascii="Times New Roman" w:eastAsia="Times New Roman" w:hAnsi="Times New Roman" w:cs="Times New Roman"/>
          <w:sz w:val="32"/>
          <w:szCs w:val="32"/>
          <w:lang w:val="sv-SE"/>
        </w:rPr>
        <w:t>Anna Artemis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A947FF">
        <w:rPr>
          <w:rFonts w:ascii="Times New Roman" w:eastAsia="Times New Roman" w:hAnsi="Times New Roman" w:cs="Times New Roman"/>
          <w:sz w:val="32"/>
          <w:szCs w:val="32"/>
          <w:lang w:val="sv-SE"/>
        </w:rPr>
        <w:t>Fleten</w:t>
      </w:r>
      <w:proofErr w:type="spellEnd"/>
    </w:p>
    <w:p w14:paraId="27DBAC12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4179A49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0C2466">
        <w:rPr>
          <w:rFonts w:ascii="Times New Roman" w:eastAsia="Times New Roman" w:hAnsi="Times New Roman" w:cs="Times New Roman"/>
          <w:sz w:val="32"/>
          <w:szCs w:val="32"/>
          <w:lang w:val="sv-SE"/>
        </w:rPr>
        <w:t>Gjulietta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0C2466">
        <w:rPr>
          <w:rFonts w:ascii="Times New Roman" w:eastAsia="Times New Roman" w:hAnsi="Times New Roman" w:cs="Times New Roman"/>
          <w:sz w:val="32"/>
          <w:szCs w:val="32"/>
          <w:lang w:val="sv-SE"/>
        </w:rPr>
        <w:t>Gjikollaj</w:t>
      </w:r>
      <w:proofErr w:type="spellEnd"/>
    </w:p>
    <w:p w14:paraId="4886D54F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405191">
        <w:rPr>
          <w:rFonts w:ascii="Times New Roman" w:eastAsia="Times New Roman" w:hAnsi="Times New Roman" w:cs="Times New Roman"/>
          <w:sz w:val="32"/>
          <w:szCs w:val="32"/>
          <w:lang w:val="sv-SE"/>
        </w:rPr>
        <w:t>Lovisa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405191">
        <w:rPr>
          <w:rFonts w:ascii="Times New Roman" w:eastAsia="Times New Roman" w:hAnsi="Times New Roman" w:cs="Times New Roman"/>
          <w:sz w:val="32"/>
          <w:szCs w:val="32"/>
          <w:lang w:val="sv-SE"/>
        </w:rPr>
        <w:t>von Geijer</w:t>
      </w:r>
    </w:p>
    <w:p w14:paraId="77B21C06" w14:textId="77777777" w:rsidR="00131D3B" w:rsidRDefault="00131D3B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E2A27">
        <w:rPr>
          <w:rFonts w:ascii="Times New Roman" w:eastAsia="Times New Roman" w:hAnsi="Times New Roman" w:cs="Times New Roman"/>
          <w:sz w:val="32"/>
          <w:szCs w:val="32"/>
          <w:lang w:val="sv-SE"/>
        </w:rPr>
        <w:t>Märtha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64E41">
        <w:rPr>
          <w:rFonts w:ascii="Times New Roman" w:eastAsia="Times New Roman" w:hAnsi="Times New Roman" w:cs="Times New Roman"/>
          <w:sz w:val="32"/>
          <w:szCs w:val="32"/>
          <w:lang w:val="sv-SE"/>
        </w:rPr>
        <w:t>Sverrung</w:t>
      </w:r>
      <w:proofErr w:type="spellEnd"/>
    </w:p>
    <w:p w14:paraId="22B52871" w14:textId="77777777" w:rsidR="00937E8E" w:rsidRDefault="00937E8E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169F438" w14:textId="77777777" w:rsidR="00FB0498" w:rsidRDefault="00FB0498" w:rsidP="00131D3B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F4F5F51" w14:textId="692B153D" w:rsidR="00937E8E" w:rsidRDefault="00937E8E" w:rsidP="00937E8E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4 Grupp 1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(6 åkare)</w:t>
      </w:r>
    </w:p>
    <w:p w14:paraId="73086E5B" w14:textId="77777777" w:rsidR="00937E8E" w:rsidRP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937E8E">
        <w:rPr>
          <w:rFonts w:ascii="Times New Roman" w:eastAsia="Times New Roman" w:hAnsi="Times New Roman" w:cs="Times New Roman"/>
          <w:sz w:val="32"/>
          <w:szCs w:val="32"/>
          <w:lang w:val="sv-SE"/>
        </w:rPr>
        <w:t>Alba Charters-Rowe</w:t>
      </w:r>
    </w:p>
    <w:p w14:paraId="257E8149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937E8E">
        <w:rPr>
          <w:rFonts w:ascii="Times New Roman" w:eastAsia="Times New Roman" w:hAnsi="Times New Roman" w:cs="Times New Roman"/>
          <w:sz w:val="32"/>
          <w:szCs w:val="32"/>
          <w:lang w:val="sv-SE"/>
        </w:rPr>
        <w:t>Annabell</w:t>
      </w:r>
      <w:proofErr w:type="spellEnd"/>
      <w:r w:rsidRPr="00937E8E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Andersson</w:t>
      </w:r>
    </w:p>
    <w:p w14:paraId="1513FDB3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1329A7A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11C09">
        <w:rPr>
          <w:rFonts w:ascii="Times New Roman" w:eastAsia="Times New Roman" w:hAnsi="Times New Roman" w:cs="Times New Roman"/>
          <w:sz w:val="32"/>
          <w:szCs w:val="32"/>
          <w:lang w:val="sv-SE"/>
        </w:rPr>
        <w:t>Bonnie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511C09">
        <w:rPr>
          <w:rFonts w:ascii="Times New Roman" w:eastAsia="Times New Roman" w:hAnsi="Times New Roman" w:cs="Times New Roman"/>
          <w:sz w:val="32"/>
          <w:szCs w:val="32"/>
          <w:lang w:val="sv-SE"/>
        </w:rPr>
        <w:t>Bremander</w:t>
      </w:r>
    </w:p>
    <w:p w14:paraId="61A15A2C" w14:textId="77777777" w:rsidR="00CB6158" w:rsidRDefault="00CB6158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4163647B" w14:textId="6BE3AB2E" w:rsidR="00CB6158" w:rsidRDefault="00CB6158" w:rsidP="00CB615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593573">
        <w:rPr>
          <w:rFonts w:ascii="Times New Roman" w:eastAsia="Times New Roman" w:hAnsi="Times New Roman" w:cs="Times New Roman"/>
          <w:sz w:val="32"/>
          <w:szCs w:val="32"/>
          <w:lang w:val="sv-SE"/>
        </w:rPr>
        <w:t>Emilija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9C40BF">
        <w:rPr>
          <w:rFonts w:ascii="Times New Roman" w:eastAsia="Times New Roman" w:hAnsi="Times New Roman" w:cs="Times New Roman"/>
          <w:sz w:val="32"/>
          <w:szCs w:val="32"/>
          <w:lang w:val="sv-SE"/>
        </w:rPr>
        <w:t>Zeka</w:t>
      </w:r>
      <w:proofErr w:type="spellEnd"/>
    </w:p>
    <w:p w14:paraId="683C3523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5666A34E" w14:textId="13385A36" w:rsidR="0045074D" w:rsidRDefault="00937E8E" w:rsidP="00CB615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0572F0">
        <w:rPr>
          <w:rFonts w:ascii="Times New Roman" w:eastAsia="Times New Roman" w:hAnsi="Times New Roman" w:cs="Times New Roman"/>
          <w:sz w:val="32"/>
          <w:szCs w:val="32"/>
          <w:lang w:val="sv-SE"/>
        </w:rPr>
        <w:t>Elise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53D76">
        <w:rPr>
          <w:rFonts w:ascii="Times New Roman" w:eastAsia="Times New Roman" w:hAnsi="Times New Roman" w:cs="Times New Roman"/>
          <w:sz w:val="32"/>
          <w:szCs w:val="32"/>
          <w:lang w:val="sv-SE"/>
        </w:rPr>
        <w:t>Talay</w:t>
      </w:r>
      <w:proofErr w:type="spellEnd"/>
    </w:p>
    <w:p w14:paraId="78788905" w14:textId="6B47E315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151F1C">
        <w:rPr>
          <w:rFonts w:ascii="Times New Roman" w:eastAsia="Times New Roman" w:hAnsi="Times New Roman" w:cs="Times New Roman"/>
          <w:sz w:val="32"/>
          <w:szCs w:val="32"/>
          <w:lang w:val="sv-SE"/>
        </w:rPr>
        <w:t>Haasvi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151F1C">
        <w:rPr>
          <w:rFonts w:ascii="Times New Roman" w:eastAsia="Times New Roman" w:hAnsi="Times New Roman" w:cs="Times New Roman"/>
          <w:sz w:val="32"/>
          <w:szCs w:val="32"/>
          <w:lang w:val="sv-SE"/>
        </w:rPr>
        <w:t>Tirumalasetty</w:t>
      </w:r>
      <w:proofErr w:type="spellEnd"/>
    </w:p>
    <w:p w14:paraId="451A8797" w14:textId="77777777" w:rsidR="001A7B36" w:rsidRDefault="001A7B36" w:rsidP="007A6A6C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A958344" w14:textId="42CC7B87" w:rsidR="00937E8E" w:rsidRPr="00D02349" w:rsidRDefault="00D02349" w:rsidP="00D023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4 Grupp 2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(6 åkare)</w:t>
      </w:r>
    </w:p>
    <w:p w14:paraId="432D7D73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8E1627">
        <w:rPr>
          <w:rFonts w:ascii="Times New Roman" w:eastAsia="Times New Roman" w:hAnsi="Times New Roman" w:cs="Times New Roman"/>
          <w:sz w:val="32"/>
          <w:szCs w:val="32"/>
          <w:lang w:val="sv-SE"/>
        </w:rPr>
        <w:t>Leonie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8E1627">
        <w:rPr>
          <w:rFonts w:ascii="Times New Roman" w:eastAsia="Times New Roman" w:hAnsi="Times New Roman" w:cs="Times New Roman"/>
          <w:sz w:val="32"/>
          <w:szCs w:val="32"/>
          <w:lang w:val="sv-SE"/>
        </w:rPr>
        <w:t>Böckmann</w:t>
      </w:r>
      <w:proofErr w:type="spellEnd"/>
    </w:p>
    <w:p w14:paraId="7B904A0E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43328FB3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9A4B6A">
        <w:rPr>
          <w:rFonts w:ascii="Times New Roman" w:eastAsia="Times New Roman" w:hAnsi="Times New Roman" w:cs="Times New Roman"/>
          <w:sz w:val="32"/>
          <w:szCs w:val="32"/>
          <w:lang w:val="sv-SE"/>
        </w:rPr>
        <w:t>Othilia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403958">
        <w:rPr>
          <w:rFonts w:ascii="Times New Roman" w:eastAsia="Times New Roman" w:hAnsi="Times New Roman" w:cs="Times New Roman"/>
          <w:sz w:val="32"/>
          <w:szCs w:val="32"/>
          <w:lang w:val="sv-SE"/>
        </w:rPr>
        <w:t>Edström</w:t>
      </w:r>
    </w:p>
    <w:p w14:paraId="22FB8312" w14:textId="77777777" w:rsidR="0045074D" w:rsidRDefault="0045074D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05BFA796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8E1627">
        <w:rPr>
          <w:rFonts w:ascii="Times New Roman" w:eastAsia="Times New Roman" w:hAnsi="Times New Roman" w:cs="Times New Roman"/>
          <w:sz w:val="32"/>
          <w:szCs w:val="32"/>
          <w:lang w:val="sv-SE"/>
        </w:rPr>
        <w:t>Lilja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6B54C8">
        <w:rPr>
          <w:rFonts w:ascii="Times New Roman" w:eastAsia="Times New Roman" w:hAnsi="Times New Roman" w:cs="Times New Roman"/>
          <w:sz w:val="32"/>
          <w:szCs w:val="32"/>
          <w:lang w:val="sv-SE"/>
        </w:rPr>
        <w:t>Jufalk</w:t>
      </w:r>
      <w:proofErr w:type="spellEnd"/>
    </w:p>
    <w:p w14:paraId="2221B8C4" w14:textId="77777777" w:rsidR="0045074D" w:rsidRDefault="0045074D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48CEC00" w14:textId="77777777" w:rsidR="00937E8E" w:rsidRPr="00CB6158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Mirta</w:t>
      </w:r>
      <w:proofErr w:type="spellEnd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Selimovic</w:t>
      </w:r>
    </w:p>
    <w:p w14:paraId="6A650853" w14:textId="77777777" w:rsidR="00937E8E" w:rsidRPr="00CB6158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733ACFF1" w14:textId="77777777" w:rsidR="007A6A6C" w:rsidRDefault="00CB6158" w:rsidP="007A6A6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D344DC">
        <w:rPr>
          <w:rFonts w:ascii="Times New Roman" w:eastAsia="Times New Roman" w:hAnsi="Times New Roman" w:cs="Times New Roman"/>
          <w:sz w:val="32"/>
          <w:szCs w:val="32"/>
          <w:lang w:val="sv-SE"/>
        </w:rPr>
        <w:t>Sofia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344DC">
        <w:rPr>
          <w:rFonts w:ascii="Times New Roman" w:eastAsia="Times New Roman" w:hAnsi="Times New Roman" w:cs="Times New Roman"/>
          <w:sz w:val="32"/>
          <w:szCs w:val="32"/>
          <w:lang w:val="sv-SE"/>
        </w:rPr>
        <w:t>Vainalis</w:t>
      </w:r>
      <w:proofErr w:type="spellEnd"/>
    </w:p>
    <w:p w14:paraId="1A49398E" w14:textId="77777777" w:rsidR="007A6A6C" w:rsidRDefault="007A6A6C" w:rsidP="007A6A6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12A212CB" w14:textId="324849F0" w:rsidR="007A6A6C" w:rsidRPr="00CB6158" w:rsidRDefault="007A6A6C" w:rsidP="007A6A6C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Sigrid </w:t>
      </w:r>
      <w:proofErr w:type="spellStart"/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Drewitz</w:t>
      </w:r>
      <w:proofErr w:type="spellEnd"/>
    </w:p>
    <w:p w14:paraId="7CCB5B5C" w14:textId="77777777" w:rsidR="007A6A6C" w:rsidRPr="00CB6158" w:rsidRDefault="007A6A6C" w:rsidP="007A6A6C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1D67F952" w14:textId="309790FF" w:rsidR="00D02349" w:rsidRPr="00D02349" w:rsidRDefault="00D02349" w:rsidP="00D023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Slinga 4 Grupp 3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(4 åkare)</w:t>
      </w:r>
    </w:p>
    <w:p w14:paraId="508ECBF2" w14:textId="77777777" w:rsidR="00937E8E" w:rsidRDefault="00937E8E" w:rsidP="007A6A6C">
      <w:pPr>
        <w:ind w:firstLine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DF5E79">
        <w:rPr>
          <w:rFonts w:ascii="Times New Roman" w:eastAsia="Times New Roman" w:hAnsi="Times New Roman" w:cs="Times New Roman"/>
          <w:sz w:val="32"/>
          <w:szCs w:val="32"/>
          <w:lang w:val="sv-SE"/>
        </w:rPr>
        <w:t>Sofia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DF5E79">
        <w:rPr>
          <w:rFonts w:ascii="Times New Roman" w:eastAsia="Times New Roman" w:hAnsi="Times New Roman" w:cs="Times New Roman"/>
          <w:sz w:val="32"/>
          <w:szCs w:val="32"/>
          <w:lang w:val="sv-SE"/>
        </w:rPr>
        <w:t>Kogutenko</w:t>
      </w:r>
      <w:proofErr w:type="spellEnd"/>
    </w:p>
    <w:p w14:paraId="6908D7D0" w14:textId="77777777" w:rsidR="00D02349" w:rsidRDefault="00D02349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6BFF5004" w14:textId="6F2B63E0" w:rsidR="00D02349" w:rsidRDefault="00CB6158" w:rsidP="00CB615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B6158">
        <w:rPr>
          <w:rFonts w:ascii="Times New Roman" w:eastAsia="Times New Roman" w:hAnsi="Times New Roman" w:cs="Times New Roman"/>
          <w:sz w:val="32"/>
          <w:szCs w:val="32"/>
          <w:lang w:val="sv-SE"/>
        </w:rPr>
        <w:t>Selma Danielsson</w:t>
      </w:r>
    </w:p>
    <w:p w14:paraId="691D54D5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proofErr w:type="spellStart"/>
      <w:r w:rsidRPr="004B1B74">
        <w:rPr>
          <w:rFonts w:ascii="Times New Roman" w:eastAsia="Times New Roman" w:hAnsi="Times New Roman" w:cs="Times New Roman"/>
          <w:sz w:val="32"/>
          <w:szCs w:val="32"/>
          <w:lang w:val="sv-SE"/>
        </w:rPr>
        <w:t>Venice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proofErr w:type="spellStart"/>
      <w:r w:rsidRPr="004B1B74">
        <w:rPr>
          <w:rFonts w:ascii="Times New Roman" w:eastAsia="Times New Roman" w:hAnsi="Times New Roman" w:cs="Times New Roman"/>
          <w:sz w:val="32"/>
          <w:szCs w:val="32"/>
          <w:lang w:val="sv-SE"/>
        </w:rPr>
        <w:t>Sjudin</w:t>
      </w:r>
      <w:proofErr w:type="spellEnd"/>
    </w:p>
    <w:p w14:paraId="6C38B073" w14:textId="77777777" w:rsidR="00D02349" w:rsidRDefault="00D02349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54C5FB3" w14:textId="77777777" w:rsidR="00937E8E" w:rsidRDefault="00937E8E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A5104">
        <w:rPr>
          <w:rFonts w:ascii="Times New Roman" w:eastAsia="Times New Roman" w:hAnsi="Times New Roman" w:cs="Times New Roman"/>
          <w:sz w:val="32"/>
          <w:szCs w:val="32"/>
          <w:lang w:val="sv-SE"/>
        </w:rPr>
        <w:t>Viola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1A5104">
        <w:rPr>
          <w:rFonts w:ascii="Times New Roman" w:eastAsia="Times New Roman" w:hAnsi="Times New Roman" w:cs="Times New Roman"/>
          <w:sz w:val="32"/>
          <w:szCs w:val="32"/>
          <w:lang w:val="sv-SE"/>
        </w:rPr>
        <w:t>Damm</w:t>
      </w:r>
    </w:p>
    <w:p w14:paraId="269233F1" w14:textId="77777777" w:rsidR="00CB6158" w:rsidRDefault="00CB6158" w:rsidP="00CB6158">
      <w:pPr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2C5D2326" w14:textId="7BD40173" w:rsidR="00FB0498" w:rsidRDefault="00FB0498" w:rsidP="00FB0498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Eget program</w:t>
      </w:r>
      <w:r w:rsidR="006972B4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 xml:space="preserve"> (2 åkare)</w:t>
      </w:r>
    </w:p>
    <w:p w14:paraId="0C1A244D" w14:textId="77777777" w:rsidR="00FB0498" w:rsidRDefault="00FB0498" w:rsidP="00FB049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1567A5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Lisa </w:t>
      </w:r>
      <w:proofErr w:type="spellStart"/>
      <w:r w:rsidRPr="001567A5">
        <w:rPr>
          <w:rFonts w:ascii="Times New Roman" w:eastAsia="Times New Roman" w:hAnsi="Times New Roman" w:cs="Times New Roman"/>
          <w:sz w:val="32"/>
          <w:szCs w:val="32"/>
          <w:lang w:val="sv-SE"/>
        </w:rPr>
        <w:t>Hamsten</w:t>
      </w:r>
      <w:proofErr w:type="spellEnd"/>
    </w:p>
    <w:p w14:paraId="154E6E9F" w14:textId="77777777" w:rsidR="006E07BC" w:rsidRDefault="006E07BC" w:rsidP="00FB049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p w14:paraId="61EF59FD" w14:textId="77777777" w:rsidR="00FB0498" w:rsidRDefault="00FB0498" w:rsidP="00FB0498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BC787B">
        <w:rPr>
          <w:rFonts w:ascii="Times New Roman" w:eastAsia="Times New Roman" w:hAnsi="Times New Roman" w:cs="Times New Roman"/>
          <w:sz w:val="32"/>
          <w:szCs w:val="32"/>
          <w:lang w:val="sv-SE"/>
        </w:rPr>
        <w:t>Meja</w:t>
      </w: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  <w:r w:rsidRPr="00BC787B">
        <w:rPr>
          <w:rFonts w:ascii="Times New Roman" w:eastAsia="Times New Roman" w:hAnsi="Times New Roman" w:cs="Times New Roman"/>
          <w:sz w:val="32"/>
          <w:szCs w:val="32"/>
          <w:lang w:val="sv-SE"/>
        </w:rPr>
        <w:t>Lundberg</w:t>
      </w:r>
    </w:p>
    <w:p w14:paraId="440FC749" w14:textId="725BFE15" w:rsidR="00FB0498" w:rsidRPr="004C1253" w:rsidRDefault="00FB0498" w:rsidP="00937E8E">
      <w:pPr>
        <w:ind w:left="720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</w:t>
      </w:r>
    </w:p>
    <w:p w14:paraId="22848358" w14:textId="46EA4EF5" w:rsidR="00A15AC9" w:rsidRPr="009C2A8C" w:rsidRDefault="001952C4" w:rsidP="003262C7">
      <w:pPr>
        <w:ind w:left="7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br/>
      </w:r>
    </w:p>
    <w:p w14:paraId="33A5384A" w14:textId="77777777" w:rsidR="00B349FF" w:rsidRPr="009C2A8C" w:rsidRDefault="00B349FF" w:rsidP="002C211B">
      <w:pPr>
        <w:ind w:left="851"/>
        <w:rPr>
          <w:rFonts w:ascii="Times New Roman" w:eastAsia="Times New Roman" w:hAnsi="Times New Roman" w:cs="Times New Roman"/>
          <w:b/>
          <w:sz w:val="32"/>
          <w:szCs w:val="32"/>
          <w:lang w:val="sv-SE"/>
        </w:rPr>
      </w:pPr>
      <w:r w:rsidRPr="009C2A8C">
        <w:rPr>
          <w:rFonts w:ascii="Times New Roman" w:eastAsia="Times New Roman" w:hAnsi="Times New Roman" w:cs="Times New Roman"/>
          <w:sz w:val="32"/>
          <w:szCs w:val="32"/>
          <w:lang w:val="sv-SE"/>
        </w:rPr>
        <w:br/>
      </w:r>
    </w:p>
    <w:sectPr w:rsidR="00B349FF" w:rsidRPr="009C2A8C" w:rsidSect="00221315">
      <w:headerReference w:type="default" r:id="rId7"/>
      <w:footerReference w:type="default" r:id="rId8"/>
      <w:type w:val="continuous"/>
      <w:pgSz w:w="11910" w:h="16840"/>
      <w:pgMar w:top="3175" w:right="573" w:bottom="851" w:left="187" w:header="17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6B60" w14:textId="77777777" w:rsidR="00221315" w:rsidRDefault="00221315" w:rsidP="00D520D4">
      <w:r>
        <w:separator/>
      </w:r>
    </w:p>
  </w:endnote>
  <w:endnote w:type="continuationSeparator" w:id="0">
    <w:p w14:paraId="7A762712" w14:textId="77777777" w:rsidR="00221315" w:rsidRDefault="00221315" w:rsidP="00D5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DBC6" w14:textId="77777777" w:rsidR="009F13EF" w:rsidRDefault="009F13EF">
    <w:pPr>
      <w:pStyle w:val="Footer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393F86" wp14:editId="5846CFB8">
              <wp:simplePos x="0" y="0"/>
              <wp:positionH relativeFrom="page">
                <wp:posOffset>1905</wp:posOffset>
              </wp:positionH>
              <wp:positionV relativeFrom="page">
                <wp:posOffset>9915384</wp:posOffset>
              </wp:positionV>
              <wp:extent cx="7560000" cy="792000"/>
              <wp:effectExtent l="0" t="0" r="3175" b="825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000" cy="792000"/>
                        <a:chOff x="0" y="15591"/>
                        <a:chExt cx="11906" cy="1248"/>
                      </a:xfrm>
                    </wpg:grpSpPr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0" y="15591"/>
                          <a:ext cx="11906" cy="1248"/>
                          <a:chOff x="0" y="15591"/>
                          <a:chExt cx="11906" cy="1248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15591"/>
                            <a:ext cx="11906" cy="124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5591"/>
                              <a:gd name="T2" fmla="*/ 16838 h 1248"/>
                              <a:gd name="T3" fmla="*/ 11906 w 11906"/>
                              <a:gd name="T4" fmla="+- 0 16838 15591"/>
                              <a:gd name="T5" fmla="*/ 16838 h 1248"/>
                              <a:gd name="T6" fmla="*/ 11906 w 11906"/>
                              <a:gd name="T7" fmla="+- 0 15591 15591"/>
                              <a:gd name="T8" fmla="*/ 15591 h 1248"/>
                              <a:gd name="T9" fmla="*/ 0 w 11906"/>
                              <a:gd name="T10" fmla="+- 0 15591 15591"/>
                              <a:gd name="T11" fmla="*/ 15591 h 1248"/>
                              <a:gd name="T12" fmla="*/ 0 w 11906"/>
                              <a:gd name="T13" fmla="+- 0 16838 15591"/>
                              <a:gd name="T14" fmla="*/ 16838 h 12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248">
                                <a:moveTo>
                                  <a:pt x="0" y="1247"/>
                                </a:moveTo>
                                <a:lnTo>
                                  <a:pt x="11906" y="1247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B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91"/>
                            <a:ext cx="11906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96A5F" w14:textId="77777777" w:rsidR="009F13EF" w:rsidRDefault="009F13EF" w:rsidP="009F13EF">
                              <w:pPr>
                                <w:rPr>
                                  <w:rFonts w:ascii="HelveticaNeueLT Std Cn" w:eastAsia="HelveticaNeueLT Std Cn" w:hAnsi="HelveticaNeueLT Std Cn" w:cs="HelveticaNeueLT Std C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492C95B" w14:textId="77777777" w:rsidR="009F13EF" w:rsidRPr="00866E9D" w:rsidRDefault="009F13EF" w:rsidP="009F13EF">
                              <w:pPr>
                                <w:spacing w:before="152"/>
                                <w:ind w:left="890"/>
                                <w:rPr>
                                  <w:rFonts w:ascii="Arial" w:eastAsia="HelveticaNeueLT Std Cn" w:hAnsi="Arial" w:cs="Arial"/>
                                  <w:sz w:val="24"/>
                                  <w:szCs w:val="24"/>
                                </w:rPr>
                              </w:pP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z w:val="24"/>
                                  <w:szCs w:val="24"/>
                                </w:rPr>
                                <w:t>VFKK –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ästra 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rölunda 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866E9D">
                                <w:rPr>
                                  <w:rFonts w:ascii="Arial" w:eastAsia="HelveticaNeueLT Std Cn" w:hAnsi="Arial" w:cs="Arial"/>
                                  <w:color w:val="FFFFFF"/>
                                  <w:sz w:val="24"/>
                                  <w:szCs w:val="24"/>
                                </w:rPr>
                                <w:t>onståkningsklubb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393F86" id="Group 7" o:spid="_x0000_s1031" style="position:absolute;margin-left:.15pt;margin-top:780.75pt;width:595.3pt;height:62.35pt;z-index:251660288;mso-position-horizontal-relative:page;mso-position-vertical-relative:page" coordorigin=",15591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">
              <v:group id="Group 8" o:spid="_x0000_s1032" style="position:absolute;top:15591;width:11906;height:1248" coordorigin=",15591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0" o:spid="_x0000_s1033" style="position:absolute;top:15591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" path="m,1247r11906,l11906,,,,,1247xe" fillcolor="#1b3b82" stroked="f">
                  <v:path arrowok="t" o:connecttype="custom" o:connectlocs="0,16838;11906,16838;11906,15591;0,15591;0,1683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top:15591;width:11906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C996A5F" w14:textId="77777777" w:rsidR="009F13EF" w:rsidRDefault="009F13EF" w:rsidP="009F13EF">
                        <w:pP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492C95B" w14:textId="77777777" w:rsidR="009F13EF" w:rsidRPr="00866E9D" w:rsidRDefault="009F13EF" w:rsidP="009F13EF">
                        <w:pPr>
                          <w:spacing w:before="152"/>
                          <w:ind w:left="890"/>
                          <w:rPr>
                            <w:rFonts w:ascii="Arial" w:eastAsia="HelveticaNeueLT Std Cn" w:hAnsi="Arial" w:cs="Arial"/>
                            <w:sz w:val="24"/>
                            <w:szCs w:val="24"/>
                          </w:rPr>
                        </w:pP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z w:val="24"/>
                            <w:szCs w:val="24"/>
                          </w:rPr>
                          <w:t>VFKK –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z w:val="24"/>
                            <w:szCs w:val="24"/>
                          </w:rPr>
                          <w:t xml:space="preserve">ästra 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pacing w:val="-5"/>
                            <w:sz w:val="24"/>
                            <w:szCs w:val="24"/>
                          </w:rPr>
                          <w:t>F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z w:val="24"/>
                            <w:szCs w:val="24"/>
                          </w:rPr>
                          <w:t xml:space="preserve">rölunda 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 w:rsidRPr="00866E9D">
                          <w:rPr>
                            <w:rFonts w:ascii="Arial" w:eastAsia="HelveticaNeueLT Std Cn" w:hAnsi="Arial" w:cs="Arial"/>
                            <w:color w:val="FFFFFF"/>
                            <w:sz w:val="24"/>
                            <w:szCs w:val="24"/>
                          </w:rPr>
                          <w:t>onståkningsklubb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  <w:p w14:paraId="704320D4" w14:textId="77777777" w:rsidR="000F76E3" w:rsidRDefault="000F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BAE7" w14:textId="77777777" w:rsidR="00221315" w:rsidRDefault="00221315" w:rsidP="00D520D4">
      <w:r>
        <w:separator/>
      </w:r>
    </w:p>
  </w:footnote>
  <w:footnote w:type="continuationSeparator" w:id="0">
    <w:p w14:paraId="245EC9CC" w14:textId="77777777" w:rsidR="00221315" w:rsidRDefault="00221315" w:rsidP="00D5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0A8" w14:textId="77777777" w:rsidR="00D520D4" w:rsidRDefault="000F76E3">
    <w:pPr>
      <w:pStyle w:val="Header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16DBF6" wp14:editId="510162D4">
              <wp:simplePos x="0" y="0"/>
              <wp:positionH relativeFrom="page">
                <wp:posOffset>0</wp:posOffset>
              </wp:positionH>
              <wp:positionV relativeFrom="paragraph">
                <wp:posOffset>-92710</wp:posOffset>
              </wp:positionV>
              <wp:extent cx="7560310" cy="2141855"/>
              <wp:effectExtent l="0" t="0" r="2540" b="1079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141855"/>
                        <a:chOff x="0" y="-3697"/>
                        <a:chExt cx="11906" cy="3373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0" y="-3697"/>
                          <a:ext cx="11906" cy="3373"/>
                          <a:chOff x="0" y="-3697"/>
                          <a:chExt cx="11906" cy="3373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0" y="-3697"/>
                            <a:ext cx="11906" cy="162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-2069 -3697"/>
                              <a:gd name="T2" fmla="*/ -2069 h 1629"/>
                              <a:gd name="T3" fmla="*/ 11906 w 11906"/>
                              <a:gd name="T4" fmla="+- 0 -2069 -3697"/>
                              <a:gd name="T5" fmla="*/ -2069 h 1629"/>
                              <a:gd name="T6" fmla="*/ 11906 w 11906"/>
                              <a:gd name="T7" fmla="+- 0 -3697 -3697"/>
                              <a:gd name="T8" fmla="*/ -3697 h 1629"/>
                              <a:gd name="T9" fmla="*/ 0 w 11906"/>
                              <a:gd name="T10" fmla="+- 0 -3697 -3697"/>
                              <a:gd name="T11" fmla="*/ -3697 h 1629"/>
                              <a:gd name="T12" fmla="*/ 0 w 11906"/>
                              <a:gd name="T13" fmla="+- 0 -2069 -3697"/>
                              <a:gd name="T14" fmla="*/ -2069 h 16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629">
                                <a:moveTo>
                                  <a:pt x="0" y="1628"/>
                                </a:moveTo>
                                <a:lnTo>
                                  <a:pt x="11906" y="1628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56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-3150"/>
                            <a:ext cx="2271" cy="2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697"/>
                            <a:ext cx="11906" cy="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B018" w14:textId="77777777" w:rsidR="00D520D4" w:rsidRDefault="00D520D4" w:rsidP="00D520D4">
                              <w:pPr>
                                <w:rPr>
                                  <w:rFonts w:ascii="HelveticaNeueLT Std Cn" w:eastAsia="HelveticaNeueLT Std Cn" w:hAnsi="HelveticaNeueLT Std Cn" w:cs="HelveticaNeueLT Std Cn"/>
                                  <w:b/>
                                  <w:bCs/>
                                  <w:sz w:val="38"/>
                                  <w:szCs w:val="38"/>
                                </w:rPr>
                              </w:pPr>
                            </w:p>
                            <w:p w14:paraId="02BF51EE" w14:textId="04DE859C" w:rsidR="00D520D4" w:rsidRPr="00866E9D" w:rsidRDefault="00112A63" w:rsidP="00D520D4">
                              <w:pPr>
                                <w:spacing w:before="248"/>
                                <w:ind w:left="4896"/>
                                <w:rPr>
                                  <w:rFonts w:ascii="Arial" w:eastAsia="HelveticaNeueLT Std Cn" w:hAnsi="Arial" w:cs="Arial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Deltagare</w:t>
                              </w:r>
                              <w:proofErr w:type="spellEnd"/>
                              <w:r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Slingauppvisning</w:t>
                              </w:r>
                              <w:proofErr w:type="spellEnd"/>
                              <w:r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D14D74"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D2103">
                                <w:rPr>
                                  <w:rFonts w:ascii="Arial" w:eastAsia="HelveticaNeueLT Std C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00B6B656" w14:textId="77777777" w:rsidR="00D520D4" w:rsidRDefault="00D520D4" w:rsidP="00D520D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6DBF6" id="Group 6" o:spid="_x0000_s1026" style="position:absolute;margin-left:0;margin-top:-7.3pt;width:595.3pt;height:168.65pt;z-index:251658240;mso-position-horizontal-relative:page" coordorigin=",-3697" coordsize="11906,3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">
              <v:group id="_x0000_s1027" style="position:absolute;top:-3697;width:11906;height:3373" coordorigin=",-3697" coordsize="11906,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8" o:spid="_x0000_s1028" style="position:absolute;top:-3697;width:11906;height:1629;visibility:visible;mso-wrap-style:square;v-text-anchor:top" coordsize="11906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" path="m,1628r11906,l11906,,,,,1628xe" fillcolor="#e4562e" stroked="f">
                  <v:path arrowok="t" o:connecttype="custom" o:connectlocs="0,-2069;11906,-2069;11906,-3697;0,-3697;0,-206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60;top:-3150;width:2271;height:2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top:-3697;width:1190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9BB018" w14:textId="77777777" w:rsidR="00D520D4" w:rsidRDefault="00D520D4" w:rsidP="00D520D4">
                        <w:pP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sz w:val="38"/>
                            <w:szCs w:val="38"/>
                          </w:rPr>
                        </w:pPr>
                      </w:p>
                      <w:p w14:paraId="02BF51EE" w14:textId="04DE859C" w:rsidR="00D520D4" w:rsidRPr="00866E9D" w:rsidRDefault="00112A63" w:rsidP="00D520D4">
                        <w:pPr>
                          <w:spacing w:before="248"/>
                          <w:ind w:left="4896"/>
                          <w:rPr>
                            <w:rFonts w:ascii="Arial" w:eastAsia="HelveticaNeueLT Std Cn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Deltagare</w:t>
                        </w:r>
                        <w:proofErr w:type="spellEnd"/>
                        <w:r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Slingauppvisning</w:t>
                        </w:r>
                        <w:proofErr w:type="spellEnd"/>
                        <w:r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 xml:space="preserve"> 20</w:t>
                        </w:r>
                        <w:r w:rsidR="00D14D74"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  <w:r w:rsidR="00ED2103">
                          <w:rPr>
                            <w:rFonts w:ascii="Arial" w:eastAsia="HelveticaNeueLT Std C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4</w:t>
                        </w:r>
                      </w:p>
                      <w:p w14:paraId="00B6B656" w14:textId="77777777" w:rsidR="00D520D4" w:rsidRDefault="00D520D4" w:rsidP="00D520D4"/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53F"/>
    <w:multiLevelType w:val="hybridMultilevel"/>
    <w:tmpl w:val="97D404F4"/>
    <w:lvl w:ilvl="0" w:tplc="041D000F">
      <w:start w:val="1"/>
      <w:numFmt w:val="decimal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3726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1B"/>
    <w:rsid w:val="0000466C"/>
    <w:rsid w:val="00010CD9"/>
    <w:rsid w:val="00017410"/>
    <w:rsid w:val="00043D33"/>
    <w:rsid w:val="000450F9"/>
    <w:rsid w:val="000524DD"/>
    <w:rsid w:val="00053028"/>
    <w:rsid w:val="00056099"/>
    <w:rsid w:val="000572F0"/>
    <w:rsid w:val="00057EE6"/>
    <w:rsid w:val="0007111F"/>
    <w:rsid w:val="0008067C"/>
    <w:rsid w:val="00095409"/>
    <w:rsid w:val="000A4795"/>
    <w:rsid w:val="000B277F"/>
    <w:rsid w:val="000C2466"/>
    <w:rsid w:val="000E73A0"/>
    <w:rsid w:val="000F76E3"/>
    <w:rsid w:val="001012DA"/>
    <w:rsid w:val="00112A63"/>
    <w:rsid w:val="00125C33"/>
    <w:rsid w:val="00131D3B"/>
    <w:rsid w:val="001326A2"/>
    <w:rsid w:val="00146B48"/>
    <w:rsid w:val="00151431"/>
    <w:rsid w:val="00151F1C"/>
    <w:rsid w:val="00155F36"/>
    <w:rsid w:val="001567A5"/>
    <w:rsid w:val="00156EFC"/>
    <w:rsid w:val="001952C4"/>
    <w:rsid w:val="001A5104"/>
    <w:rsid w:val="001A7B36"/>
    <w:rsid w:val="001C02BB"/>
    <w:rsid w:val="001D0B4D"/>
    <w:rsid w:val="001D3A89"/>
    <w:rsid w:val="001D4DD1"/>
    <w:rsid w:val="001E2A27"/>
    <w:rsid w:val="001E6744"/>
    <w:rsid w:val="001F49A5"/>
    <w:rsid w:val="001F5723"/>
    <w:rsid w:val="001F6496"/>
    <w:rsid w:val="002053D3"/>
    <w:rsid w:val="00221315"/>
    <w:rsid w:val="00232FF2"/>
    <w:rsid w:val="0024123C"/>
    <w:rsid w:val="002507D2"/>
    <w:rsid w:val="00256B72"/>
    <w:rsid w:val="0028090A"/>
    <w:rsid w:val="002900BE"/>
    <w:rsid w:val="002C211B"/>
    <w:rsid w:val="002C521B"/>
    <w:rsid w:val="002D554A"/>
    <w:rsid w:val="00305F3F"/>
    <w:rsid w:val="00314F54"/>
    <w:rsid w:val="003262C7"/>
    <w:rsid w:val="003276A1"/>
    <w:rsid w:val="00335A42"/>
    <w:rsid w:val="003372AA"/>
    <w:rsid w:val="00355E37"/>
    <w:rsid w:val="003A5B6C"/>
    <w:rsid w:val="003B36FF"/>
    <w:rsid w:val="003C0B0C"/>
    <w:rsid w:val="003D2B74"/>
    <w:rsid w:val="003F00A2"/>
    <w:rsid w:val="00403958"/>
    <w:rsid w:val="00405191"/>
    <w:rsid w:val="00432CA1"/>
    <w:rsid w:val="0045074D"/>
    <w:rsid w:val="00470214"/>
    <w:rsid w:val="00475EDA"/>
    <w:rsid w:val="0048625C"/>
    <w:rsid w:val="00490F25"/>
    <w:rsid w:val="004A1D23"/>
    <w:rsid w:val="004A4505"/>
    <w:rsid w:val="004B1B74"/>
    <w:rsid w:val="004C1253"/>
    <w:rsid w:val="004E0A21"/>
    <w:rsid w:val="00511C09"/>
    <w:rsid w:val="00524144"/>
    <w:rsid w:val="005545F4"/>
    <w:rsid w:val="005552B6"/>
    <w:rsid w:val="00563B66"/>
    <w:rsid w:val="00566111"/>
    <w:rsid w:val="00593573"/>
    <w:rsid w:val="005B5CAC"/>
    <w:rsid w:val="005D5C23"/>
    <w:rsid w:val="005E2062"/>
    <w:rsid w:val="005E58A3"/>
    <w:rsid w:val="005E7FCD"/>
    <w:rsid w:val="00605268"/>
    <w:rsid w:val="0060587B"/>
    <w:rsid w:val="0061496C"/>
    <w:rsid w:val="0061498D"/>
    <w:rsid w:val="006213FB"/>
    <w:rsid w:val="00630174"/>
    <w:rsid w:val="006542C4"/>
    <w:rsid w:val="006672F1"/>
    <w:rsid w:val="006767D1"/>
    <w:rsid w:val="00677945"/>
    <w:rsid w:val="006972B4"/>
    <w:rsid w:val="006979B4"/>
    <w:rsid w:val="006B54C8"/>
    <w:rsid w:val="006B5607"/>
    <w:rsid w:val="006B67CD"/>
    <w:rsid w:val="006D7D4E"/>
    <w:rsid w:val="006E07BC"/>
    <w:rsid w:val="006E193A"/>
    <w:rsid w:val="0070139A"/>
    <w:rsid w:val="00730D2C"/>
    <w:rsid w:val="007471FD"/>
    <w:rsid w:val="00754E5C"/>
    <w:rsid w:val="007829A3"/>
    <w:rsid w:val="00784D89"/>
    <w:rsid w:val="00786EDC"/>
    <w:rsid w:val="007A6A6C"/>
    <w:rsid w:val="007A7F89"/>
    <w:rsid w:val="007D4C95"/>
    <w:rsid w:val="007D752E"/>
    <w:rsid w:val="007E6B92"/>
    <w:rsid w:val="007F2455"/>
    <w:rsid w:val="008063CC"/>
    <w:rsid w:val="00816331"/>
    <w:rsid w:val="00842160"/>
    <w:rsid w:val="0084564A"/>
    <w:rsid w:val="0084705C"/>
    <w:rsid w:val="00857491"/>
    <w:rsid w:val="008650DF"/>
    <w:rsid w:val="00866229"/>
    <w:rsid w:val="00866E9D"/>
    <w:rsid w:val="008730EB"/>
    <w:rsid w:val="00885278"/>
    <w:rsid w:val="00890F33"/>
    <w:rsid w:val="008A03E2"/>
    <w:rsid w:val="008D1F41"/>
    <w:rsid w:val="008E1627"/>
    <w:rsid w:val="00902C84"/>
    <w:rsid w:val="00903A35"/>
    <w:rsid w:val="009153C7"/>
    <w:rsid w:val="009269D5"/>
    <w:rsid w:val="00937E8E"/>
    <w:rsid w:val="00955681"/>
    <w:rsid w:val="009679D4"/>
    <w:rsid w:val="00983C2F"/>
    <w:rsid w:val="009A0AB6"/>
    <w:rsid w:val="009A4B6A"/>
    <w:rsid w:val="009C2A8C"/>
    <w:rsid w:val="009C40BF"/>
    <w:rsid w:val="009D2CAD"/>
    <w:rsid w:val="009D3FE1"/>
    <w:rsid w:val="009F13EF"/>
    <w:rsid w:val="00A15AC9"/>
    <w:rsid w:val="00A178DA"/>
    <w:rsid w:val="00A32461"/>
    <w:rsid w:val="00A45ED3"/>
    <w:rsid w:val="00A51BF9"/>
    <w:rsid w:val="00A5495E"/>
    <w:rsid w:val="00A838FD"/>
    <w:rsid w:val="00A947FF"/>
    <w:rsid w:val="00AB583D"/>
    <w:rsid w:val="00AB6DB9"/>
    <w:rsid w:val="00AC3ECE"/>
    <w:rsid w:val="00AD32E0"/>
    <w:rsid w:val="00AD3773"/>
    <w:rsid w:val="00AD3DA1"/>
    <w:rsid w:val="00AE0BE6"/>
    <w:rsid w:val="00B069A7"/>
    <w:rsid w:val="00B3484E"/>
    <w:rsid w:val="00B349FF"/>
    <w:rsid w:val="00B6022E"/>
    <w:rsid w:val="00B723CE"/>
    <w:rsid w:val="00B7427C"/>
    <w:rsid w:val="00B837C2"/>
    <w:rsid w:val="00B9351E"/>
    <w:rsid w:val="00B9579D"/>
    <w:rsid w:val="00BB3F61"/>
    <w:rsid w:val="00BC278B"/>
    <w:rsid w:val="00BC6478"/>
    <w:rsid w:val="00BC787B"/>
    <w:rsid w:val="00BD207D"/>
    <w:rsid w:val="00BD2361"/>
    <w:rsid w:val="00BD4D4E"/>
    <w:rsid w:val="00BF1A46"/>
    <w:rsid w:val="00C01FFA"/>
    <w:rsid w:val="00C037DC"/>
    <w:rsid w:val="00C1363B"/>
    <w:rsid w:val="00C23144"/>
    <w:rsid w:val="00C23B2D"/>
    <w:rsid w:val="00C45BDE"/>
    <w:rsid w:val="00C47F34"/>
    <w:rsid w:val="00C55108"/>
    <w:rsid w:val="00C67BD5"/>
    <w:rsid w:val="00C91560"/>
    <w:rsid w:val="00C9265B"/>
    <w:rsid w:val="00CA1639"/>
    <w:rsid w:val="00CA79D9"/>
    <w:rsid w:val="00CB5194"/>
    <w:rsid w:val="00CB6158"/>
    <w:rsid w:val="00CB7636"/>
    <w:rsid w:val="00CD3E78"/>
    <w:rsid w:val="00CE0153"/>
    <w:rsid w:val="00CF0C45"/>
    <w:rsid w:val="00CF2631"/>
    <w:rsid w:val="00D02349"/>
    <w:rsid w:val="00D14D74"/>
    <w:rsid w:val="00D168CA"/>
    <w:rsid w:val="00D344DC"/>
    <w:rsid w:val="00D3463E"/>
    <w:rsid w:val="00D36AEC"/>
    <w:rsid w:val="00D520D4"/>
    <w:rsid w:val="00D53D76"/>
    <w:rsid w:val="00D64E41"/>
    <w:rsid w:val="00D75F2B"/>
    <w:rsid w:val="00DA37DB"/>
    <w:rsid w:val="00DA7396"/>
    <w:rsid w:val="00DB6B29"/>
    <w:rsid w:val="00DC2FA7"/>
    <w:rsid w:val="00DC6B20"/>
    <w:rsid w:val="00DE75E4"/>
    <w:rsid w:val="00DF5E79"/>
    <w:rsid w:val="00E07150"/>
    <w:rsid w:val="00E2075A"/>
    <w:rsid w:val="00E3468B"/>
    <w:rsid w:val="00E35505"/>
    <w:rsid w:val="00E43393"/>
    <w:rsid w:val="00E46C91"/>
    <w:rsid w:val="00E47648"/>
    <w:rsid w:val="00E51E78"/>
    <w:rsid w:val="00E5660F"/>
    <w:rsid w:val="00E637B2"/>
    <w:rsid w:val="00E871A1"/>
    <w:rsid w:val="00E90C51"/>
    <w:rsid w:val="00EA14B1"/>
    <w:rsid w:val="00EA150F"/>
    <w:rsid w:val="00EC0609"/>
    <w:rsid w:val="00ED2103"/>
    <w:rsid w:val="00F01FC8"/>
    <w:rsid w:val="00F06204"/>
    <w:rsid w:val="00F07C92"/>
    <w:rsid w:val="00F23D33"/>
    <w:rsid w:val="00F2640D"/>
    <w:rsid w:val="00F41A65"/>
    <w:rsid w:val="00F42D3B"/>
    <w:rsid w:val="00F46A19"/>
    <w:rsid w:val="00F50BB5"/>
    <w:rsid w:val="00F6129F"/>
    <w:rsid w:val="00F66A40"/>
    <w:rsid w:val="00F73CB1"/>
    <w:rsid w:val="00F77DA6"/>
    <w:rsid w:val="00FA4252"/>
    <w:rsid w:val="00FA5AB4"/>
    <w:rsid w:val="00FB0498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169C7"/>
  <w15:docId w15:val="{5D4AA1AA-0821-48BF-A218-7B66A89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2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2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C2FA7"/>
    <w:pPr>
      <w:spacing w:before="43"/>
      <w:ind w:left="1189"/>
    </w:pPr>
    <w:rPr>
      <w:rFonts w:ascii="HelveticaNeueLT Std Cn" w:eastAsia="HelveticaNeueLT Std Cn" w:hAnsi="HelveticaNeueLT Std Cn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DC2FA7"/>
  </w:style>
  <w:style w:type="paragraph" w:customStyle="1" w:styleId="TableParagraph">
    <w:name w:val="Table Paragraph"/>
    <w:basedOn w:val="Normal"/>
    <w:uiPriority w:val="1"/>
    <w:qFormat/>
    <w:rsid w:val="00DC2FA7"/>
  </w:style>
  <w:style w:type="paragraph" w:styleId="Header">
    <w:name w:val="header"/>
    <w:basedOn w:val="Normal"/>
    <w:link w:val="HeaderChar"/>
    <w:uiPriority w:val="99"/>
    <w:unhideWhenUsed/>
    <w:rsid w:val="00D520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0D4"/>
  </w:style>
  <w:style w:type="paragraph" w:styleId="Footer">
    <w:name w:val="footer"/>
    <w:basedOn w:val="Normal"/>
    <w:link w:val="FooterChar"/>
    <w:uiPriority w:val="99"/>
    <w:unhideWhenUsed/>
    <w:rsid w:val="00D520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0D4"/>
  </w:style>
  <w:style w:type="paragraph" w:styleId="BalloonText">
    <w:name w:val="Balloon Text"/>
    <w:basedOn w:val="Normal"/>
    <w:link w:val="BalloonTextChar"/>
    <w:uiPriority w:val="99"/>
    <w:semiHidden/>
    <w:unhideWhenUsed/>
    <w:rsid w:val="000F7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esSt\OneDrive\Documents\Privat\VFKK\Styrelsen\Mallar\enkel%20s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 sida</Template>
  <TotalTime>8</TotalTime>
  <Pages>2</Pages>
  <Words>226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Xtrovert Media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Claes Stejre</dc:creator>
  <cp:lastModifiedBy>Stina Andersson Gejnäs</cp:lastModifiedBy>
  <cp:revision>9</cp:revision>
  <cp:lastPrinted>2022-03-19T09:29:00Z</cp:lastPrinted>
  <dcterms:created xsi:type="dcterms:W3CDTF">2024-03-18T16:36:00Z</dcterms:created>
  <dcterms:modified xsi:type="dcterms:W3CDTF">2024-03-18T19:52:00Z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2015-10-09T00:00:00Z</vt:filetime>
  </property>
</Properties>
</file>